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9"/>
        <w:gridCol w:w="2739"/>
        <w:gridCol w:w="2739"/>
        <w:gridCol w:w="2739"/>
      </w:tblGrid>
      <w:tr w:rsidR="004D621F" w:rsidRPr="00D92C63" w14:paraId="27B5DC87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4A8090D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4140F945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74A7A74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5C2A86BD" w14:textId="77777777" w:rsidR="004D621F" w:rsidRPr="00E7104E" w:rsidRDefault="004D621F" w:rsidP="00D92C63">
            <w:pPr>
              <w:ind w:left="68" w:right="68"/>
            </w:pPr>
          </w:p>
        </w:tc>
        <w:tc>
          <w:tcPr>
            <w:tcW w:w="2739" w:type="dxa"/>
          </w:tcPr>
          <w:p w14:paraId="70A65CC7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9423DBF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3D47A12D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667FF0D3" w14:textId="77777777" w:rsidR="004D621F" w:rsidRPr="00E7104E" w:rsidRDefault="004D621F" w:rsidP="00D92C63">
            <w:pPr>
              <w:ind w:left="68" w:right="68"/>
            </w:pPr>
          </w:p>
        </w:tc>
        <w:tc>
          <w:tcPr>
            <w:tcW w:w="2739" w:type="dxa"/>
          </w:tcPr>
          <w:p w14:paraId="7FFF1E8D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7943F3F1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3EF253F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5546CBA2" w14:textId="77777777" w:rsidR="004D621F" w:rsidRPr="00E7104E" w:rsidRDefault="004D621F" w:rsidP="00D92C63">
            <w:pPr>
              <w:ind w:left="68" w:right="68"/>
            </w:pPr>
          </w:p>
        </w:tc>
        <w:tc>
          <w:tcPr>
            <w:tcW w:w="2739" w:type="dxa"/>
          </w:tcPr>
          <w:p w14:paraId="718C2ED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29ED5DC6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123337FE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17FEDECB" w14:textId="77777777" w:rsidR="004D621F" w:rsidRPr="00E7104E" w:rsidRDefault="004D621F" w:rsidP="00D92C63">
            <w:pPr>
              <w:ind w:left="68" w:right="68"/>
            </w:pPr>
          </w:p>
        </w:tc>
      </w:tr>
      <w:tr w:rsidR="00E7104E" w:rsidRPr="00D92C63" w14:paraId="17758E8D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0FBE04A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07C56A0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3B80CBC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06D9E52A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5716979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18C15C56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4D000DB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70391F9F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161BAB82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E8F5545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1BC71701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5A7F0CC6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3FCA3A29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4C26049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698B22E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5719E511" w14:textId="77777777" w:rsidR="00E7104E" w:rsidRPr="00D92C63" w:rsidRDefault="00E7104E" w:rsidP="00E7104E">
            <w:pPr>
              <w:ind w:left="68" w:right="68"/>
            </w:pPr>
          </w:p>
        </w:tc>
      </w:tr>
      <w:tr w:rsidR="00E7104E" w:rsidRPr="00D92C63" w14:paraId="23B42B48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524E2349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1AAC7F6A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66A0BB7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13EA74BE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3F4448F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9AF7D2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1C600F37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248D555F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2C347B9C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7476E636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106A9DF5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5D10E7C4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653A68B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0CCF19F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00247732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6C982444" w14:textId="77777777" w:rsidR="00E7104E" w:rsidRPr="00D92C63" w:rsidRDefault="00E7104E" w:rsidP="00E7104E">
            <w:pPr>
              <w:ind w:left="68" w:right="68"/>
            </w:pPr>
          </w:p>
        </w:tc>
      </w:tr>
      <w:tr w:rsidR="00E7104E" w:rsidRPr="00D92C63" w14:paraId="598D9527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33B9A5A2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7414078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3F70AD9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51ED3642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60BF5516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27301CC9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7BCD252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1447584C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08175D15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035A9153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4485D473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101318AE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5D341B9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31250B5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60AF1116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47A6801C" w14:textId="77777777" w:rsidR="00E7104E" w:rsidRPr="00D92C63" w:rsidRDefault="00E7104E" w:rsidP="00E7104E">
            <w:pPr>
              <w:ind w:left="68" w:right="68"/>
            </w:pPr>
          </w:p>
        </w:tc>
      </w:tr>
      <w:tr w:rsidR="00E7104E" w:rsidRPr="00D92C63" w14:paraId="25FEAA5F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04C9878A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42616B2F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2E59D0CD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279FD0FC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46AC236F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54D846C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0820C20D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392128E4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6BC11A3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6A17208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144864D1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482A8865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3850641E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7F1DA39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2F19F01C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22BF752B" w14:textId="77777777" w:rsidR="00E7104E" w:rsidRPr="00D92C63" w:rsidRDefault="00E7104E" w:rsidP="00E7104E">
            <w:pPr>
              <w:ind w:left="68" w:right="68"/>
            </w:pPr>
          </w:p>
        </w:tc>
      </w:tr>
      <w:tr w:rsidR="00E7104E" w:rsidRPr="00D92C63" w14:paraId="68D8FBD0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4DB5434A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DE35BF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564B72F6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35DAB762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2786209C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5F9DC0F5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4200715D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22B9FF46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2609C80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604B030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38BF87D2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5482DDA5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26CA553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B32DA5F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28F0306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3B7DEC24" w14:textId="77777777" w:rsidR="00E7104E" w:rsidRPr="00D92C63" w:rsidRDefault="00E7104E" w:rsidP="00E7104E">
            <w:pPr>
              <w:ind w:left="68" w:right="68"/>
            </w:pPr>
          </w:p>
        </w:tc>
      </w:tr>
      <w:tr w:rsidR="00E7104E" w:rsidRPr="00D92C63" w14:paraId="6205F770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5AE5079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1F61BB66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035EF5BA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6741597D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6D05807D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071F23CA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50ACB0E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51130513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0C0B9AC9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43DD71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4370EDBC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61B67C9F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5E5D2C79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77FFC5E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440176E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30D7CDFC" w14:textId="77777777" w:rsidR="00E7104E" w:rsidRPr="00D92C63" w:rsidRDefault="00E7104E" w:rsidP="00E7104E">
            <w:pPr>
              <w:ind w:left="68" w:right="68"/>
            </w:pPr>
          </w:p>
        </w:tc>
      </w:tr>
      <w:tr w:rsidR="00E7104E" w:rsidRPr="00D92C63" w14:paraId="22BF724D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59A3B7D6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78D0648E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6DAE974A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19F27B0D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5DEEEDE3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2290EF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6C309423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066762C4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1EB00491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61AC0045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1E934FDA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47449FCB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146B308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6F320FDF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6E97D3DF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2EB2F721" w14:textId="77777777" w:rsidR="00E7104E" w:rsidRPr="00D92C63" w:rsidRDefault="00E7104E" w:rsidP="00E7104E">
            <w:pPr>
              <w:ind w:left="68" w:right="68"/>
            </w:pPr>
          </w:p>
        </w:tc>
      </w:tr>
      <w:tr w:rsidR="00E7104E" w:rsidRPr="00D92C63" w14:paraId="2A53DAE8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199EF0B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0185EC56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09C84DC7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2590A820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645C770D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4A50160F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7D6B27FE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398E9749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12EA46B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40A7B5A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7CF13D21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2E4EA62F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4DC31D4A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514774ED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3D5D882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1A4A2AAC" w14:textId="77777777" w:rsidR="00E7104E" w:rsidRPr="00D92C63" w:rsidRDefault="00E7104E" w:rsidP="00E7104E">
            <w:pPr>
              <w:ind w:left="68" w:right="68"/>
            </w:pPr>
          </w:p>
        </w:tc>
      </w:tr>
      <w:tr w:rsidR="00E7104E" w:rsidRPr="00D92C63" w14:paraId="6BA463E3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3B387AE5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00CF8311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33E3D322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6E01C8A0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46277C6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73DCFBA2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7FAE677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557A93DD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60C341FA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DC6EB43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133C4235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5A877B4C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09C4AF11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597CE169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26E068DD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1A91EFAC" w14:textId="77777777" w:rsidR="00E7104E" w:rsidRPr="00D92C63" w:rsidRDefault="00E7104E" w:rsidP="00E7104E">
            <w:pPr>
              <w:ind w:left="68" w:right="68"/>
            </w:pPr>
          </w:p>
        </w:tc>
      </w:tr>
      <w:tr w:rsidR="00E7104E" w:rsidRPr="00D92C63" w14:paraId="7C6BD61D" w14:textId="77777777" w:rsidTr="00E7104E">
        <w:trPr>
          <w:cantSplit/>
          <w:trHeight w:hRule="exact" w:val="1440"/>
        </w:trPr>
        <w:tc>
          <w:tcPr>
            <w:tcW w:w="2739" w:type="dxa"/>
          </w:tcPr>
          <w:p w14:paraId="0BBF0FF6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3BD3FDA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4EB5B1E0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1C98E378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2B75B48B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5D9C0DFD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46D1866A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305B2A91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6F1E72BC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7E249B84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5D6F15A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347CCA74" w14:textId="77777777" w:rsidR="00E7104E" w:rsidRPr="00D92C63" w:rsidRDefault="00E7104E" w:rsidP="00E7104E">
            <w:pPr>
              <w:ind w:left="68" w:right="68"/>
            </w:pPr>
          </w:p>
        </w:tc>
        <w:tc>
          <w:tcPr>
            <w:tcW w:w="2739" w:type="dxa"/>
          </w:tcPr>
          <w:p w14:paraId="099EADDE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rPr>
                <w:sz w:val="32"/>
                <w:szCs w:val="32"/>
              </w:rPr>
            </w:pPr>
            <w:r w:rsidRPr="00E1356E">
              <w:rPr>
                <w:rFonts w:hint="eastAsia"/>
                <w:sz w:val="32"/>
                <w:szCs w:val="32"/>
              </w:rPr>
              <w:t>No.</w:t>
            </w:r>
            <w:r w:rsidRPr="00E1356E"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S</w:t>
            </w:r>
            <w:r w:rsidRPr="00E1356E">
              <w:rPr>
                <w:rFonts w:hint="eastAsia"/>
                <w:sz w:val="32"/>
                <w:szCs w:val="32"/>
              </w:rPr>
              <w:t>L</w:t>
            </w:r>
          </w:p>
          <w:p w14:paraId="2780DD57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型</w:t>
            </w:r>
            <w:r w:rsidRPr="00E1356E">
              <w:rPr>
                <w:color w:val="FF0000"/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GL</w:t>
            </w:r>
          </w:p>
          <w:p w14:paraId="15B81538" w14:textId="77777777" w:rsidR="00E7104E" w:rsidRPr="00E1356E" w:rsidRDefault="00E7104E" w:rsidP="00E7104E">
            <w:pPr>
              <w:tabs>
                <w:tab w:val="left" w:pos="993"/>
              </w:tabs>
              <w:snapToGrid w:val="0"/>
              <w:spacing w:line="312" w:lineRule="auto"/>
              <w:ind w:firstLineChars="100" w:firstLine="320"/>
              <w:rPr>
                <w:sz w:val="32"/>
                <w:szCs w:val="32"/>
              </w:rPr>
            </w:pPr>
            <w:r w:rsidRPr="00E1356E">
              <w:rPr>
                <w:rFonts w:hint="eastAsia"/>
                <w:color w:val="FF0000"/>
                <w:sz w:val="32"/>
                <w:szCs w:val="32"/>
              </w:rPr>
              <w:t>枚</w:t>
            </w:r>
            <w:r w:rsidRPr="00E1356E">
              <w:rPr>
                <w:sz w:val="32"/>
                <w:szCs w:val="32"/>
              </w:rPr>
              <w:tab/>
            </w:r>
            <w:r w:rsidRPr="00E1356E">
              <w:rPr>
                <w:rFonts w:hint="eastAsia"/>
                <w:sz w:val="32"/>
                <w:szCs w:val="32"/>
              </w:rPr>
              <w:t>補強筋</w:t>
            </w:r>
          </w:p>
          <w:p w14:paraId="326F8C73" w14:textId="77777777" w:rsidR="00E7104E" w:rsidRPr="00D92C63" w:rsidRDefault="00E7104E" w:rsidP="00E7104E">
            <w:pPr>
              <w:ind w:left="68" w:right="68"/>
            </w:pPr>
          </w:p>
        </w:tc>
      </w:tr>
    </w:tbl>
    <w:p w14:paraId="50021B88" w14:textId="77777777" w:rsidR="00647BFF" w:rsidRPr="004D621F" w:rsidRDefault="00647BFF" w:rsidP="004D621F">
      <w:pPr>
        <w:ind w:left="68" w:right="68"/>
        <w:rPr>
          <w:vanish/>
        </w:rPr>
      </w:pPr>
    </w:p>
    <w:sectPr w:rsidR="00647BFF" w:rsidRPr="004D621F" w:rsidSect="004D621F">
      <w:type w:val="continuous"/>
      <w:pgSz w:w="11906" w:h="16838"/>
      <w:pgMar w:top="499" w:right="476" w:bottom="0" w:left="4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4E"/>
    <w:rsid w:val="004D621F"/>
    <w:rsid w:val="00647BFF"/>
    <w:rsid w:val="00925D7B"/>
    <w:rsid w:val="00BD190F"/>
    <w:rsid w:val="00D92C63"/>
    <w:rsid w:val="00E7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CCC4F"/>
  <w15:chartTrackingRefBased/>
  <w15:docId w15:val="{EFFDB958-CDE6-4FF4-8E5C-14DECA5F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1-15\Downloads\44_3998896%20(3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44_3998896 (3).dotx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堀山 颯</dc:creator>
  <cp:keywords/>
  <dc:description/>
  <cp:lastModifiedBy>堀山 颯</cp:lastModifiedBy>
  <cp:revision>1</cp:revision>
  <dcterms:created xsi:type="dcterms:W3CDTF">2025-03-19T09:08:00Z</dcterms:created>
  <dcterms:modified xsi:type="dcterms:W3CDTF">2025-03-19T09:16:00Z</dcterms:modified>
</cp:coreProperties>
</file>